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1FD4" w14:textId="77777777" w:rsidR="002505E3" w:rsidRPr="00C5368A" w:rsidRDefault="002505E3" w:rsidP="002505E3">
      <w:pPr>
        <w:rPr>
          <w:sz w:val="24"/>
          <w:szCs w:val="24"/>
        </w:rPr>
      </w:pPr>
    </w:p>
    <w:p w14:paraId="5A435A5A" w14:textId="33BFB5C9" w:rsidR="002505E3" w:rsidRPr="002505E3" w:rsidRDefault="002505E3" w:rsidP="002505E3">
      <w:pPr>
        <w:rPr>
          <w:b/>
          <w:bCs/>
          <w:sz w:val="20"/>
          <w:szCs w:val="20"/>
        </w:rPr>
      </w:pPr>
      <w:r w:rsidRPr="002505E3">
        <w:rPr>
          <w:b/>
          <w:bCs/>
          <w:sz w:val="20"/>
          <w:szCs w:val="20"/>
        </w:rPr>
        <w:t>TARJOUS URAKKAAN AVOIN HINTA MENETTELY</w:t>
      </w:r>
    </w:p>
    <w:p w14:paraId="22DE378C" w14:textId="77777777" w:rsidR="00C5368A" w:rsidRDefault="00C5368A" w:rsidP="002505E3">
      <w:pPr>
        <w:rPr>
          <w:sz w:val="20"/>
          <w:szCs w:val="20"/>
        </w:rPr>
      </w:pPr>
    </w:p>
    <w:p w14:paraId="1BE3F4C5" w14:textId="2B807623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Tarjouspyyntöönne viitaten tarjoamme </w:t>
      </w:r>
      <w:r w:rsidR="00E516EE">
        <w:rPr>
          <w:sz w:val="20"/>
          <w:szCs w:val="20"/>
        </w:rPr>
        <w:t>Tervon urheiluhallin kuntosalin</w:t>
      </w:r>
      <w:r w:rsidRPr="002505E3">
        <w:rPr>
          <w:sz w:val="20"/>
          <w:szCs w:val="20"/>
        </w:rPr>
        <w:t xml:space="preserve"> tarjouspyyntöasiakirjojen mukaisesti: </w:t>
      </w:r>
    </w:p>
    <w:p w14:paraId="1331EEBA" w14:textId="46EF2FEA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Tarjouksen tekijä</w:t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  <w:t>:</w:t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</w:r>
      <w:r w:rsidRPr="002505E3">
        <w:rPr>
          <w:sz w:val="20"/>
          <w:szCs w:val="20"/>
        </w:rPr>
        <w:softHyphen/>
        <w:t>_______________________________________________________________________________</w:t>
      </w:r>
    </w:p>
    <w:p w14:paraId="7DA02225" w14:textId="77777777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Urakka: </w:t>
      </w:r>
    </w:p>
    <w:p w14:paraId="034AD7B6" w14:textId="396CD454" w:rsidR="002505E3" w:rsidRDefault="002505E3" w:rsidP="002505E3">
      <w:pPr>
        <w:rPr>
          <w:b/>
          <w:bCs/>
          <w:sz w:val="20"/>
          <w:szCs w:val="20"/>
        </w:rPr>
      </w:pPr>
      <w:r w:rsidRPr="00120D29">
        <w:rPr>
          <w:b/>
          <w:bCs/>
          <w:sz w:val="20"/>
          <w:szCs w:val="20"/>
        </w:rPr>
        <w:t>AVOIN HINTA MENETTELY</w:t>
      </w:r>
    </w:p>
    <w:p w14:paraId="00E0C605" w14:textId="11D2133C" w:rsidR="00FE38F2" w:rsidRDefault="00FE38F2" w:rsidP="00FE38F2">
      <w:pPr>
        <w:spacing w:after="0"/>
      </w:pPr>
      <w:r>
        <w:t>Rakennusurakka</w:t>
      </w:r>
      <w:r w:rsidR="00A56313">
        <w:t>an</w:t>
      </w:r>
      <w:r>
        <w:t xml:space="preserve"> sisältyvät kaikki tarvittavat rakennustyöt purkutöistä rakenteen </w:t>
      </w:r>
    </w:p>
    <w:p w14:paraId="4A195B4C" w14:textId="77777777" w:rsidR="00FE38F2" w:rsidRDefault="00FE38F2" w:rsidP="00FE38F2">
      <w:pPr>
        <w:spacing w:after="0"/>
      </w:pPr>
      <w:r>
        <w:t>ennallistamiseen alihankintoineen, suojauksineen ja siivouksineen.</w:t>
      </w:r>
    </w:p>
    <w:p w14:paraId="0D012B24" w14:textId="77777777" w:rsidR="00FE38F2" w:rsidRPr="00120D29" w:rsidRDefault="00FE38F2" w:rsidP="002505E3">
      <w:pPr>
        <w:rPr>
          <w:b/>
          <w:bCs/>
          <w:sz w:val="20"/>
          <w:szCs w:val="20"/>
        </w:rPr>
      </w:pPr>
    </w:p>
    <w:p w14:paraId="336AFE57" w14:textId="2AAC1CEF" w:rsidR="00FE38F2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Arvonlisäveroton hinta: ________________________________________________________________________</w:t>
      </w:r>
    </w:p>
    <w:p w14:paraId="75DFDB00" w14:textId="3A316FF2" w:rsid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Hinta arvonlisäveroineen </w:t>
      </w:r>
      <w:r w:rsidR="00120D29" w:rsidRPr="002505E3">
        <w:rPr>
          <w:sz w:val="20"/>
          <w:szCs w:val="20"/>
        </w:rPr>
        <w:t>(alv</w:t>
      </w:r>
      <w:r w:rsidRPr="002505E3">
        <w:rPr>
          <w:sz w:val="20"/>
          <w:szCs w:val="20"/>
        </w:rPr>
        <w:t xml:space="preserve"> 25,5</w:t>
      </w:r>
      <w:r w:rsidR="00FE38F2">
        <w:rPr>
          <w:sz w:val="20"/>
          <w:szCs w:val="20"/>
        </w:rPr>
        <w:t xml:space="preserve"> </w:t>
      </w:r>
      <w:r w:rsidR="00FE38F2" w:rsidRPr="002505E3">
        <w:rPr>
          <w:sz w:val="20"/>
          <w:szCs w:val="20"/>
        </w:rPr>
        <w:t>%)</w:t>
      </w:r>
      <w:r w:rsidR="00FE38F2">
        <w:rPr>
          <w:sz w:val="20"/>
          <w:szCs w:val="20"/>
        </w:rPr>
        <w:t xml:space="preserve"> _</w:t>
      </w:r>
      <w:r w:rsidRPr="002505E3">
        <w:rPr>
          <w:sz w:val="20"/>
          <w:szCs w:val="20"/>
        </w:rPr>
        <w:t>__________________________________________________________</w:t>
      </w:r>
    </w:p>
    <w:p w14:paraId="3D81DC16" w14:textId="77777777" w:rsidR="00FE38F2" w:rsidRDefault="00FE38F2" w:rsidP="002505E3">
      <w:pPr>
        <w:rPr>
          <w:sz w:val="20"/>
          <w:szCs w:val="20"/>
        </w:rPr>
      </w:pPr>
    </w:p>
    <w:p w14:paraId="4878A123" w14:textId="77777777" w:rsidR="00FE38F2" w:rsidRDefault="00FE38F2" w:rsidP="002505E3">
      <w:pPr>
        <w:rPr>
          <w:sz w:val="20"/>
          <w:szCs w:val="20"/>
        </w:rPr>
      </w:pPr>
      <w:r>
        <w:rPr>
          <w:sz w:val="20"/>
          <w:szCs w:val="20"/>
        </w:rPr>
        <w:t>Rakennusurakan lisätyöt kuntotarkastuksen perusteella:</w:t>
      </w:r>
      <w:r w:rsidRPr="00FE38F2">
        <w:rPr>
          <w:sz w:val="20"/>
          <w:szCs w:val="20"/>
        </w:rPr>
        <w:t xml:space="preserve"> </w:t>
      </w:r>
    </w:p>
    <w:p w14:paraId="0618C8F8" w14:textId="1C170542" w:rsidR="00FE38F2" w:rsidRDefault="00FE38F2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Arvonlisäveroton hinta: _______________________________________</w:t>
      </w:r>
      <w:r>
        <w:rPr>
          <w:sz w:val="20"/>
          <w:szCs w:val="20"/>
        </w:rPr>
        <w:t>_________________________________</w:t>
      </w:r>
    </w:p>
    <w:p w14:paraId="1F7EBFAF" w14:textId="1D2DA69E" w:rsidR="00FE38F2" w:rsidRPr="002505E3" w:rsidRDefault="00FE38F2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Hinta arvonlisäveroineen (alv 25,5</w:t>
      </w:r>
      <w:r>
        <w:rPr>
          <w:sz w:val="20"/>
          <w:szCs w:val="20"/>
        </w:rPr>
        <w:t xml:space="preserve"> </w:t>
      </w:r>
      <w:r w:rsidRPr="002505E3">
        <w:rPr>
          <w:sz w:val="20"/>
          <w:szCs w:val="20"/>
        </w:rPr>
        <w:t>%)</w:t>
      </w:r>
      <w:r>
        <w:rPr>
          <w:sz w:val="20"/>
          <w:szCs w:val="20"/>
        </w:rPr>
        <w:t xml:space="preserve"> _</w:t>
      </w:r>
      <w:r w:rsidRPr="002505E3">
        <w:rPr>
          <w:sz w:val="20"/>
          <w:szCs w:val="20"/>
        </w:rPr>
        <w:t>__________________________________________________________</w:t>
      </w:r>
    </w:p>
    <w:p w14:paraId="126D1758" w14:textId="681E8D0D" w:rsidR="00120D29" w:rsidRPr="00FE38F2" w:rsidRDefault="002505E3" w:rsidP="002505E3">
      <w:pPr>
        <w:rPr>
          <w:sz w:val="20"/>
          <w:szCs w:val="20"/>
        </w:rPr>
      </w:pPr>
      <w:r w:rsidRPr="00FE38F2">
        <w:rPr>
          <w:sz w:val="20"/>
          <w:szCs w:val="20"/>
        </w:rPr>
        <w:t>Lisätietoja</w:t>
      </w:r>
      <w:r w:rsidR="00FE38F2">
        <w:rPr>
          <w:sz w:val="20"/>
          <w:szCs w:val="20"/>
        </w:rPr>
        <w:t>:</w:t>
      </w:r>
    </w:p>
    <w:p w14:paraId="5D2DFDB6" w14:textId="0035CB25" w:rsidR="002505E3" w:rsidRDefault="002505E3" w:rsidP="00120D29">
      <w:pPr>
        <w:rPr>
          <w:sz w:val="20"/>
          <w:szCs w:val="20"/>
        </w:rPr>
      </w:pPr>
      <w:r w:rsidRPr="002505E3">
        <w:rPr>
          <w:sz w:val="20"/>
          <w:szCs w:val="20"/>
        </w:rPr>
        <w:t>_________________________________________________________________________________________________</w:t>
      </w:r>
      <w:r w:rsidR="00120D29">
        <w:rPr>
          <w:sz w:val="20"/>
          <w:szCs w:val="20"/>
        </w:rPr>
        <w:softHyphen/>
      </w:r>
      <w:r w:rsidR="00120D29">
        <w:rPr>
          <w:sz w:val="20"/>
          <w:szCs w:val="20"/>
        </w:rPr>
        <w:softHyphen/>
      </w:r>
      <w:r w:rsidR="00120D29">
        <w:rPr>
          <w:sz w:val="20"/>
          <w:szCs w:val="20"/>
        </w:rPr>
        <w:softHyphen/>
      </w:r>
      <w:r w:rsidR="00120D29">
        <w:rPr>
          <w:sz w:val="20"/>
          <w:szCs w:val="20"/>
        </w:rPr>
        <w:softHyphen/>
      </w:r>
      <w:r w:rsidR="00120D29">
        <w:rPr>
          <w:sz w:val="20"/>
          <w:szCs w:val="20"/>
        </w:rPr>
        <w:softHyphen/>
      </w:r>
      <w:r w:rsidR="00120D29">
        <w:rPr>
          <w:sz w:val="20"/>
          <w:szCs w:val="20"/>
        </w:rPr>
        <w:softHyphen/>
      </w:r>
      <w:r w:rsidR="00120D29">
        <w:rPr>
          <w:sz w:val="20"/>
          <w:szCs w:val="20"/>
        </w:rPr>
        <w:softHyphen/>
      </w:r>
    </w:p>
    <w:p w14:paraId="2B72A4BA" w14:textId="77777777" w:rsidR="004F2EFA" w:rsidRPr="002505E3" w:rsidRDefault="004F2EFA" w:rsidP="004F2EFA">
      <w:pPr>
        <w:rPr>
          <w:sz w:val="20"/>
          <w:szCs w:val="20"/>
        </w:rPr>
      </w:pPr>
      <w:r w:rsidRPr="002505E3"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14:paraId="682650EE" w14:textId="77777777" w:rsidR="004F2EFA" w:rsidRPr="002505E3" w:rsidRDefault="004F2EFA" w:rsidP="004F2EFA">
      <w:pPr>
        <w:rPr>
          <w:sz w:val="20"/>
          <w:szCs w:val="20"/>
        </w:rPr>
      </w:pPr>
      <w:r w:rsidRPr="002505E3"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14:paraId="20FBA0BE" w14:textId="77777777" w:rsidR="004F2EFA" w:rsidRPr="002505E3" w:rsidRDefault="004F2EFA" w:rsidP="004F2EFA">
      <w:pPr>
        <w:rPr>
          <w:sz w:val="20"/>
          <w:szCs w:val="20"/>
        </w:rPr>
      </w:pPr>
      <w:r w:rsidRPr="002505E3"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14:paraId="029B3C29" w14:textId="77777777" w:rsidR="004F2EFA" w:rsidRPr="002505E3" w:rsidRDefault="004F2EFA" w:rsidP="00120D29">
      <w:pPr>
        <w:rPr>
          <w:sz w:val="20"/>
          <w:szCs w:val="20"/>
        </w:rPr>
      </w:pPr>
    </w:p>
    <w:p w14:paraId="6D37F14A" w14:textId="77777777" w:rsidR="002505E3" w:rsidRPr="002505E3" w:rsidRDefault="002505E3" w:rsidP="002505E3">
      <w:pPr>
        <w:rPr>
          <w:sz w:val="20"/>
          <w:szCs w:val="20"/>
        </w:rPr>
      </w:pPr>
    </w:p>
    <w:p w14:paraId="7D2E20D0" w14:textId="77777777" w:rsidR="00FE38F2" w:rsidRDefault="00FE38F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015C5D8" w14:textId="77777777" w:rsidR="004F2EFA" w:rsidRDefault="004F2EFA" w:rsidP="002505E3">
      <w:pPr>
        <w:rPr>
          <w:sz w:val="20"/>
          <w:szCs w:val="20"/>
        </w:rPr>
      </w:pPr>
    </w:p>
    <w:p w14:paraId="4E4CBB92" w14:textId="61450676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Tarjouksen antajan yhteystiedot: _______________________________________________________________</w:t>
      </w:r>
    </w:p>
    <w:p w14:paraId="70C4AC46" w14:textId="77777777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 </w:t>
      </w:r>
    </w:p>
    <w:p w14:paraId="4411EA46" w14:textId="0D4EB4DD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Tarjouksesta lisätietoja antaa </w:t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  <w:t xml:space="preserve">Puhelin </w:t>
      </w:r>
    </w:p>
    <w:p w14:paraId="4B0A85DC" w14:textId="77777777" w:rsidR="002505E3" w:rsidRPr="002505E3" w:rsidRDefault="002505E3" w:rsidP="002505E3">
      <w:pPr>
        <w:rPr>
          <w:sz w:val="20"/>
          <w:szCs w:val="20"/>
        </w:rPr>
      </w:pPr>
    </w:p>
    <w:p w14:paraId="31654EBB" w14:textId="2B7B8559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_____________________________________</w:t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  <w:t>_______________________________</w:t>
      </w:r>
    </w:p>
    <w:p w14:paraId="7E55482E" w14:textId="77777777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 </w:t>
      </w:r>
    </w:p>
    <w:p w14:paraId="28BF1B3A" w14:textId="1330FE37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Postiosoite </w:t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  <w:t xml:space="preserve">sähköposti </w:t>
      </w:r>
    </w:p>
    <w:p w14:paraId="61B90225" w14:textId="77777777" w:rsidR="002505E3" w:rsidRPr="002505E3" w:rsidRDefault="002505E3" w:rsidP="002505E3">
      <w:pPr>
        <w:rPr>
          <w:sz w:val="20"/>
          <w:szCs w:val="20"/>
        </w:rPr>
      </w:pPr>
    </w:p>
    <w:p w14:paraId="7CD1042F" w14:textId="2DB1EA39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______________________________________</w:t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</w:r>
      <w:r w:rsidRPr="002505E3">
        <w:rPr>
          <w:sz w:val="20"/>
          <w:szCs w:val="20"/>
        </w:rPr>
        <w:tab/>
        <w:t>_______________________________</w:t>
      </w:r>
    </w:p>
    <w:p w14:paraId="46844621" w14:textId="77777777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Rakennuttaja pidättää itsellään oikeuden hylätä kaikki tarjoukset. Tarjouksen tulee olla </w:t>
      </w:r>
    </w:p>
    <w:p w14:paraId="5359F6AE" w14:textId="1420FFB9" w:rsid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voimassa 2 kk tarjouksen päiväyksestä. </w:t>
      </w:r>
    </w:p>
    <w:p w14:paraId="659BEC23" w14:textId="77777777" w:rsidR="00120D29" w:rsidRPr="002505E3" w:rsidRDefault="00120D29" w:rsidP="002505E3">
      <w:pPr>
        <w:rPr>
          <w:sz w:val="20"/>
          <w:szCs w:val="20"/>
        </w:rPr>
      </w:pPr>
    </w:p>
    <w:p w14:paraId="26505B82" w14:textId="604F9FFA" w:rsid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Paikka ja päivämäärä</w:t>
      </w:r>
      <w:r w:rsidR="00120D29">
        <w:rPr>
          <w:sz w:val="20"/>
          <w:szCs w:val="20"/>
        </w:rPr>
        <w:t>:</w:t>
      </w:r>
    </w:p>
    <w:p w14:paraId="2251C94B" w14:textId="77777777" w:rsidR="00120D29" w:rsidRPr="002505E3" w:rsidRDefault="00120D29" w:rsidP="002505E3">
      <w:pPr>
        <w:rPr>
          <w:sz w:val="20"/>
          <w:szCs w:val="20"/>
        </w:rPr>
      </w:pPr>
    </w:p>
    <w:p w14:paraId="73D34E69" w14:textId="29BEF8F8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>Allekirjoitukset</w:t>
      </w:r>
      <w:r w:rsidR="00120D29">
        <w:rPr>
          <w:sz w:val="20"/>
          <w:szCs w:val="20"/>
        </w:rPr>
        <w:t>:</w:t>
      </w:r>
    </w:p>
    <w:p w14:paraId="0C73F73A" w14:textId="77777777" w:rsidR="002505E3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 </w:t>
      </w:r>
    </w:p>
    <w:p w14:paraId="1526CD7F" w14:textId="35354D3B" w:rsidR="00676CEC" w:rsidRPr="002505E3" w:rsidRDefault="002505E3" w:rsidP="002505E3">
      <w:pPr>
        <w:rPr>
          <w:sz w:val="20"/>
          <w:szCs w:val="20"/>
        </w:rPr>
      </w:pPr>
      <w:r w:rsidRPr="002505E3">
        <w:rPr>
          <w:sz w:val="20"/>
          <w:szCs w:val="20"/>
        </w:rPr>
        <w:t xml:space="preserve">nimen selvennys </w:t>
      </w:r>
      <w:r w:rsidR="00120D29">
        <w:rPr>
          <w:sz w:val="20"/>
          <w:szCs w:val="20"/>
        </w:rPr>
        <w:tab/>
      </w:r>
      <w:r w:rsidR="00120D29">
        <w:rPr>
          <w:sz w:val="20"/>
          <w:szCs w:val="20"/>
        </w:rPr>
        <w:tab/>
      </w:r>
      <w:r w:rsidR="00120D29">
        <w:rPr>
          <w:sz w:val="20"/>
          <w:szCs w:val="20"/>
        </w:rPr>
        <w:tab/>
      </w:r>
      <w:r w:rsidR="00120D29">
        <w:rPr>
          <w:sz w:val="20"/>
          <w:szCs w:val="20"/>
        </w:rPr>
        <w:tab/>
      </w:r>
      <w:r w:rsidRPr="002505E3">
        <w:rPr>
          <w:sz w:val="20"/>
          <w:szCs w:val="20"/>
        </w:rPr>
        <w:t>nimen selvenny</w:t>
      </w:r>
      <w:r w:rsidR="00120D29">
        <w:rPr>
          <w:sz w:val="20"/>
          <w:szCs w:val="20"/>
        </w:rPr>
        <w:t>s</w:t>
      </w:r>
    </w:p>
    <w:sectPr w:rsidR="00676CEC" w:rsidRPr="002505E3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7F0F" w14:textId="77777777" w:rsidR="00B753B1" w:rsidRDefault="00B753B1" w:rsidP="00474BEE">
      <w:pPr>
        <w:spacing w:after="0" w:line="240" w:lineRule="auto"/>
      </w:pPr>
      <w:r>
        <w:separator/>
      </w:r>
    </w:p>
  </w:endnote>
  <w:endnote w:type="continuationSeparator" w:id="0">
    <w:p w14:paraId="7F50AF44" w14:textId="77777777" w:rsidR="00B753B1" w:rsidRDefault="00B753B1" w:rsidP="0047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B1566838-2C5A-462F-A12D-BE880B52B25A}"/>
    <w:embedBold r:id="rId2" w:fontKey="{43311121-60B2-47B5-AA6A-DC8B9557FF0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  <w:embedRegular r:id="rId3" w:fontKey="{79C377BF-E3B6-48E2-9D87-6C445E14F58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5741" w14:textId="77777777" w:rsidR="001A71FA" w:rsidRPr="00474BEE" w:rsidRDefault="00474BEE" w:rsidP="001A71FA">
    <w:pPr>
      <w:pStyle w:val="Ala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EEF11C" wp14:editId="44A46FF3">
          <wp:simplePos x="0" y="0"/>
          <wp:positionH relativeFrom="margin">
            <wp:posOffset>-1471930</wp:posOffset>
          </wp:positionH>
          <wp:positionV relativeFrom="paragraph">
            <wp:posOffset>-670899</wp:posOffset>
          </wp:positionV>
          <wp:extent cx="9064216" cy="1935480"/>
          <wp:effectExtent l="0" t="0" r="0" b="0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4216" cy="193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B01F" w14:textId="77777777" w:rsidR="00B753B1" w:rsidRDefault="00B753B1" w:rsidP="00474BEE">
      <w:pPr>
        <w:spacing w:after="0" w:line="240" w:lineRule="auto"/>
      </w:pPr>
      <w:r>
        <w:separator/>
      </w:r>
    </w:p>
  </w:footnote>
  <w:footnote w:type="continuationSeparator" w:id="0">
    <w:p w14:paraId="1731931F" w14:textId="77777777" w:rsidR="00B753B1" w:rsidRDefault="00B753B1" w:rsidP="0047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BB71" w14:textId="77777777" w:rsidR="00474BEE" w:rsidRDefault="00474BE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D6AEC" wp14:editId="71DBCA5B">
          <wp:simplePos x="0" y="0"/>
          <wp:positionH relativeFrom="margin">
            <wp:posOffset>2021069</wp:posOffset>
          </wp:positionH>
          <wp:positionV relativeFrom="margin">
            <wp:posOffset>-971426</wp:posOffset>
          </wp:positionV>
          <wp:extent cx="2067560" cy="1162685"/>
          <wp:effectExtent l="0" t="0" r="0" b="0"/>
          <wp:wrapSquare wrapText="bothSides"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560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75"/>
    <w:rsid w:val="00011FD4"/>
    <w:rsid w:val="00120D29"/>
    <w:rsid w:val="001A71FA"/>
    <w:rsid w:val="00201C60"/>
    <w:rsid w:val="002364E6"/>
    <w:rsid w:val="002505E3"/>
    <w:rsid w:val="00285FC2"/>
    <w:rsid w:val="002B2819"/>
    <w:rsid w:val="00454824"/>
    <w:rsid w:val="00474BEE"/>
    <w:rsid w:val="004E62FB"/>
    <w:rsid w:val="004F2EFA"/>
    <w:rsid w:val="00671EB0"/>
    <w:rsid w:val="00676CEC"/>
    <w:rsid w:val="006874C6"/>
    <w:rsid w:val="007426C8"/>
    <w:rsid w:val="0076091E"/>
    <w:rsid w:val="00773526"/>
    <w:rsid w:val="00783F8D"/>
    <w:rsid w:val="00796AFE"/>
    <w:rsid w:val="007C7655"/>
    <w:rsid w:val="00897778"/>
    <w:rsid w:val="008B3049"/>
    <w:rsid w:val="008D4CDC"/>
    <w:rsid w:val="00934F3A"/>
    <w:rsid w:val="009844F8"/>
    <w:rsid w:val="009F6CE9"/>
    <w:rsid w:val="00A216AC"/>
    <w:rsid w:val="00A56313"/>
    <w:rsid w:val="00B57075"/>
    <w:rsid w:val="00B753B1"/>
    <w:rsid w:val="00C512D9"/>
    <w:rsid w:val="00C5368A"/>
    <w:rsid w:val="00CB3169"/>
    <w:rsid w:val="00CC42BF"/>
    <w:rsid w:val="00CD4F9E"/>
    <w:rsid w:val="00E516EE"/>
    <w:rsid w:val="00E54A6D"/>
    <w:rsid w:val="00E7566F"/>
    <w:rsid w:val="00F16797"/>
    <w:rsid w:val="00FD7CAD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3B25"/>
  <w15:chartTrackingRefBased/>
  <w15:docId w15:val="{99B0CE9E-C25F-4E30-B697-89B5A87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74BEE"/>
    <w:rPr>
      <w:rFonts w:ascii="Open Sans" w:hAnsi="Open San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74BEE"/>
    <w:pPr>
      <w:keepNext/>
      <w:keepLines/>
      <w:spacing w:before="240" w:after="0"/>
      <w:outlineLvl w:val="0"/>
    </w:pPr>
    <w:rPr>
      <w:rFonts w:ascii="Raleway" w:eastAsiaTheme="majorEastAsia" w:hAnsi="Raleway" w:cstheme="majorBidi"/>
      <w:color w:val="1B385B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74BEE"/>
    <w:pPr>
      <w:keepNext/>
      <w:keepLines/>
      <w:spacing w:before="40" w:after="0"/>
      <w:outlineLvl w:val="1"/>
    </w:pPr>
    <w:rPr>
      <w:rFonts w:ascii="Raleway" w:eastAsiaTheme="majorEastAsia" w:hAnsi="Raleway" w:cstheme="majorBidi"/>
      <w:color w:val="1B385B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74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4BEE"/>
  </w:style>
  <w:style w:type="paragraph" w:styleId="Alatunniste">
    <w:name w:val="footer"/>
    <w:basedOn w:val="Normaali"/>
    <w:link w:val="AlatunnisteChar"/>
    <w:uiPriority w:val="99"/>
    <w:unhideWhenUsed/>
    <w:rsid w:val="00474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4BEE"/>
  </w:style>
  <w:style w:type="character" w:customStyle="1" w:styleId="Otsikko1Char">
    <w:name w:val="Otsikko 1 Char"/>
    <w:basedOn w:val="Kappaleenoletusfontti"/>
    <w:link w:val="Otsikko1"/>
    <w:uiPriority w:val="9"/>
    <w:rsid w:val="00474BEE"/>
    <w:rPr>
      <w:rFonts w:ascii="Raleway" w:eastAsiaTheme="majorEastAsia" w:hAnsi="Raleway" w:cstheme="majorBidi"/>
      <w:color w:val="1B385B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74BEE"/>
    <w:rPr>
      <w:rFonts w:ascii="Raleway" w:eastAsiaTheme="majorEastAsia" w:hAnsi="Raleway" w:cstheme="majorBidi"/>
      <w:color w:val="1B385B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474BEE"/>
    <w:pPr>
      <w:spacing w:after="0" w:line="240" w:lineRule="auto"/>
      <w:contextualSpacing/>
    </w:pPr>
    <w:rPr>
      <w:rFonts w:ascii="Raleway" w:eastAsiaTheme="majorEastAsia" w:hAnsi="Raleway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4BEE"/>
    <w:rPr>
      <w:rFonts w:ascii="Raleway" w:eastAsiaTheme="majorEastAsia" w:hAnsi="Raleway" w:cstheme="majorBidi"/>
      <w:spacing w:val="-10"/>
      <w:kern w:val="28"/>
      <w:sz w:val="56"/>
      <w:szCs w:val="56"/>
    </w:rPr>
  </w:style>
  <w:style w:type="paragraph" w:styleId="Eivli">
    <w:name w:val="No Spacing"/>
    <w:uiPriority w:val="1"/>
    <w:qFormat/>
    <w:rsid w:val="00474BEE"/>
    <w:pPr>
      <w:spacing w:after="0" w:line="240" w:lineRule="auto"/>
    </w:pPr>
    <w:rPr>
      <w:rFonts w:ascii="Open Sans" w:hAnsi="Open San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4BEE"/>
    <w:pPr>
      <w:numPr>
        <w:ilvl w:val="1"/>
      </w:numPr>
    </w:pPr>
    <w:rPr>
      <w:rFonts w:ascii="Raleway" w:eastAsiaTheme="minorEastAsia" w:hAnsi="Raleway"/>
      <w:color w:val="3B79C5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74BEE"/>
    <w:rPr>
      <w:rFonts w:ascii="Raleway" w:eastAsiaTheme="minorEastAsia" w:hAnsi="Raleway"/>
      <w:color w:val="3B79C5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nilakka.fi\dfs\Data\Tervo\Tervo%20asiakirjamallit\VedenVarassa_Word.dotx" TargetMode="External"/></Relationships>
</file>

<file path=word/theme/theme1.xml><?xml version="1.0" encoding="utf-8"?>
<a:theme xmlns:a="http://schemas.openxmlformats.org/drawingml/2006/main" name="Office-teema">
  <a:themeElements>
    <a:clrScheme name="VedenVarassa">
      <a:dk1>
        <a:srgbClr val="1B385B"/>
      </a:dk1>
      <a:lt1>
        <a:srgbClr val="D6EFFF"/>
      </a:lt1>
      <a:dk2>
        <a:srgbClr val="306499"/>
      </a:dk2>
      <a:lt2>
        <a:srgbClr val="8FC5EE"/>
      </a:lt2>
      <a:accent1>
        <a:srgbClr val="6FDFCA"/>
      </a:accent1>
      <a:accent2>
        <a:srgbClr val="C7FBF1"/>
      </a:accent2>
      <a:accent3>
        <a:srgbClr val="DFB3F4"/>
      </a:accent3>
      <a:accent4>
        <a:srgbClr val="F4E0FF"/>
      </a:accent4>
      <a:accent5>
        <a:srgbClr val="C4DD57"/>
      </a:accent5>
      <a:accent6>
        <a:srgbClr val="EBF4C1"/>
      </a:accent6>
      <a:hlink>
        <a:srgbClr val="1B385B"/>
      </a:hlink>
      <a:folHlink>
        <a:srgbClr val="D6EFFF"/>
      </a:folHlink>
    </a:clrScheme>
    <a:fontScheme name="Veden varassa">
      <a:majorFont>
        <a:latin typeface="Raleway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VedenVarassa_Word</Template>
  <TotalTime>1</TotalTime>
  <Pages>2</Pages>
  <Words>206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Riikonen Aila</dc:creator>
  <cp:keywords/>
  <dc:description/>
  <cp:lastModifiedBy>Kokko Mika</cp:lastModifiedBy>
  <cp:revision>2</cp:revision>
  <cp:lastPrinted>2025-07-29T12:40:00Z</cp:lastPrinted>
  <dcterms:created xsi:type="dcterms:W3CDTF">2026-05-25T10:57:00Z</dcterms:created>
  <dcterms:modified xsi:type="dcterms:W3CDTF">2026-05-25T10:57:00Z</dcterms:modified>
</cp:coreProperties>
</file>